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35" w:rsidRDefault="00BF2935" w:rsidP="00E22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Egri Városi Civil Fórum 2014. évi beszámolójához</w:t>
      </w:r>
    </w:p>
    <w:p w:rsidR="00BF2935" w:rsidRDefault="00BF2935" w:rsidP="00E22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Style w:val="textexposedshow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Az Egri Ifjúsági Kerekasztal </w:t>
      </w:r>
      <w:r w:rsidRPr="00E224AC">
        <w:rPr>
          <w:rStyle w:val="textexposedshow"/>
          <w:rFonts w:ascii="Times New Roman" w:hAnsi="Times New Roman" w:cs="Times New Roman"/>
        </w:rPr>
        <w:t xml:space="preserve">2011. november 10-én alakult. </w:t>
      </w:r>
    </w:p>
    <w:p w:rsidR="00BF2935" w:rsidRPr="00B3259A" w:rsidRDefault="00BF2935" w:rsidP="00BA3B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224AC">
        <w:rPr>
          <w:rStyle w:val="textexposedshow"/>
          <w:rFonts w:ascii="Times New Roman" w:hAnsi="Times New Roman" w:cs="Times New Roman"/>
        </w:rPr>
        <w:t xml:space="preserve">Az Egri Civil Kerekasztal az alapítók között </w:t>
      </w:r>
      <w:r>
        <w:rPr>
          <w:rStyle w:val="textexposedshow"/>
          <w:rFonts w:ascii="Times New Roman" w:hAnsi="Times New Roman" w:cs="Times New Roman"/>
        </w:rPr>
        <w:t xml:space="preserve">azóta is </w:t>
      </w:r>
      <w:r w:rsidRPr="00E224AC">
        <w:rPr>
          <w:rStyle w:val="textexposedshow"/>
          <w:rFonts w:ascii="Times New Roman" w:hAnsi="Times New Roman" w:cs="Times New Roman"/>
        </w:rPr>
        <w:t xml:space="preserve">részt vesz a munkában. </w:t>
      </w:r>
      <w:r w:rsidRPr="00E224AC">
        <w:rPr>
          <w:rFonts w:ascii="Times New Roman" w:hAnsi="Times New Roman" w:cs="Times New Roman"/>
        </w:rPr>
        <w:br/>
      </w:r>
    </w:p>
    <w:p w:rsidR="00BF2935" w:rsidRPr="009A6CF2" w:rsidRDefault="00BF2935" w:rsidP="00BA3B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B3259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Ke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rekasztal megalakításának célja, küldetése az alapokmányban foglaltak szerint:</w:t>
      </w:r>
      <w:r w:rsidRPr="00B3259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r w:rsidRPr="00B3259A">
        <w:rPr>
          <w:rFonts w:ascii="Times New Roman" w:hAnsi="Times New Roman" w:cs="Times New Roman"/>
          <w:sz w:val="24"/>
          <w:szCs w:val="24"/>
          <w:lang w:eastAsia="hu-HU"/>
        </w:rPr>
        <w:br/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a) Eger városában a gyermek- és ifjúsági korosztály érdekei megjelenjenek az önkormányzat ifjúságot érintő döntéseinek meghozatalában. </w:t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  <w:t>b) Az ifjúságért felelős, vagy azzal foglalkozó szervezetek összefogása, koordinációja, valamint kapcsolódási lehetőségeik feltárása.</w:t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  <w:t>c) Az ifjúsági szervezetekkel, fórumokkal együttműködve az egri ifjúság érdekeinek megfogalmazása, képviselete.</w:t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  <w:t>d) Eger Megyei Jogú Város Ifjúsági Cselekvési Terve végrehajtásának civil kontrollja, megvalósításának támogatása.</w:t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  <w:t>e) A helyi ifjúsági fejlesztések hatékonyságának javítása.</w:t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  <w:t>f) A fiatalok települési szintű közügyekben való képviseletének biztosítása.</w:t>
      </w:r>
      <w:r w:rsidRPr="009A6CF2">
        <w:rPr>
          <w:rFonts w:ascii="Times New Roman" w:hAnsi="Times New Roman" w:cs="Times New Roman"/>
          <w:i/>
          <w:iCs/>
          <w:sz w:val="24"/>
          <w:szCs w:val="24"/>
          <w:lang w:eastAsia="hu-HU"/>
        </w:rPr>
        <w:br/>
        <w:t>g) A helyi ifjúság boldogulásának elősegítése, a város megtartó erejének növelése.</w:t>
      </w: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Az alapokmányt 29 szervezet írta alá, jelenleg 44 aláírója van. </w:t>
      </w: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EIK üléseit kéthavonta tartja, napirendjei a fenti célokat jól szolgálják.</w:t>
      </w: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Az elmúlt évben 6 ülésén 30 napirendet tárgyalt. </w:t>
      </w: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Egri Ifjúsági Kerekasztal elnöke, Lombeczki Gábor önkormányzati képviselő  meghívásunkra a 2014. február 6-i ECK ülés „Tájékoztató az ifjúsági szolgáltatók és szervezetek jelenlegi munkájáról” napirend keretében tartott tájékoztatót az eltelt időszak tevékenységeiről, eredményeiről.</w:t>
      </w: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Mindkét fórum meghívta képviselőit az üléseire az Ifjúsági Közösségi Szolgálat beindítására és segítésére vonatkozó téma tárgyaláskor.</w:t>
      </w: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két kerekasztal munkájára, együttműködésére a kölcsönösség jellemző.</w:t>
      </w:r>
    </w:p>
    <w:p w:rsidR="00BF2935" w:rsidRDefault="00BF2935" w:rsidP="00E224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Eger, 2014. március 5.</w:t>
      </w: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2935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>Román Gáborné</w:t>
      </w:r>
    </w:p>
    <w:p w:rsidR="00BF2935" w:rsidRPr="00B3259A" w:rsidRDefault="00BF2935" w:rsidP="00BA3B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   EIK Egri Civil Kerekasztal képviselője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:rsidR="00BF2935" w:rsidRDefault="00BF2935"/>
    <w:sectPr w:rsidR="00BF2935" w:rsidSect="0044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BCF"/>
    <w:rsid w:val="0039565E"/>
    <w:rsid w:val="00434CEE"/>
    <w:rsid w:val="00444F22"/>
    <w:rsid w:val="004910FE"/>
    <w:rsid w:val="004F2515"/>
    <w:rsid w:val="005E15DC"/>
    <w:rsid w:val="006B41B6"/>
    <w:rsid w:val="009A6CF2"/>
    <w:rsid w:val="00B3259A"/>
    <w:rsid w:val="00BA3BCF"/>
    <w:rsid w:val="00BF2935"/>
    <w:rsid w:val="00C7625F"/>
    <w:rsid w:val="00DB7512"/>
    <w:rsid w:val="00E2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uiPriority w:val="99"/>
    <w:rsid w:val="00BA3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226</Words>
  <Characters>1564</Characters>
  <Application>Microsoft Office Outlook</Application>
  <DocSecurity>0</DocSecurity>
  <Lines>0</Lines>
  <Paragraphs>0</Paragraphs>
  <ScaleCrop>false</ScaleCrop>
  <Company>OTP Bank NyRt.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Egri Városi Civil Fórum 2014</dc:title>
  <dc:subject/>
  <dc:creator>user</dc:creator>
  <cp:keywords/>
  <dc:description/>
  <cp:lastModifiedBy>Juditka</cp:lastModifiedBy>
  <cp:revision>2</cp:revision>
  <dcterms:created xsi:type="dcterms:W3CDTF">2014-03-06T08:34:00Z</dcterms:created>
  <dcterms:modified xsi:type="dcterms:W3CDTF">2014-03-06T08:34:00Z</dcterms:modified>
</cp:coreProperties>
</file>